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342D4" w14:textId="3FA7F029" w:rsidR="009C78CB" w:rsidRPr="007E08DE" w:rsidRDefault="007525BB" w:rsidP="000F79A0">
      <w:pPr>
        <w:pStyle w:val="TitleDoc"/>
        <w:spacing w:after="120"/>
        <w:rPr>
          <w:sz w:val="24"/>
        </w:rPr>
      </w:pPr>
      <w:bookmarkStart w:id="0" w:name="_GoBack"/>
      <w:bookmarkEnd w:id="0"/>
      <w:r w:rsidRPr="007242B5">
        <w:rPr>
          <w:szCs w:val="26"/>
        </w:rPr>
        <w:t xml:space="preserve">nOTICE OF </w:t>
      </w:r>
      <w:r w:rsidR="005733C8">
        <w:rPr>
          <w:szCs w:val="26"/>
        </w:rPr>
        <w:t xml:space="preserve">the </w:t>
      </w:r>
      <w:r w:rsidR="00A77969">
        <w:rPr>
          <w:szCs w:val="26"/>
        </w:rPr>
        <w:t>annual m</w:t>
      </w:r>
      <w:r w:rsidRPr="007242B5">
        <w:rPr>
          <w:szCs w:val="26"/>
        </w:rPr>
        <w:t>EETING</w:t>
      </w:r>
      <w:r w:rsidR="00AF2142" w:rsidRPr="007242B5">
        <w:rPr>
          <w:szCs w:val="26"/>
        </w:rPr>
        <w:t xml:space="preserve"> </w:t>
      </w:r>
      <w:r w:rsidRPr="007242B5">
        <w:rPr>
          <w:szCs w:val="26"/>
        </w:rPr>
        <w:t>OF THE BOARD OF DIRECTORS OF</w:t>
      </w:r>
      <w:r w:rsidRPr="007242B5">
        <w:rPr>
          <w:szCs w:val="26"/>
        </w:rPr>
        <w:br/>
      </w:r>
      <w:r w:rsidR="00D615CF">
        <w:rPr>
          <w:szCs w:val="26"/>
        </w:rPr>
        <w:t>Hudson Hills</w:t>
      </w:r>
      <w:r w:rsidR="005733C8">
        <w:rPr>
          <w:szCs w:val="26"/>
        </w:rPr>
        <w:t xml:space="preserve"> </w:t>
      </w:r>
      <w:r w:rsidR="00D02BAA" w:rsidRPr="007242B5">
        <w:rPr>
          <w:szCs w:val="26"/>
        </w:rPr>
        <w:t>Metropolitan District</w:t>
      </w:r>
      <w:r w:rsidR="005733C8">
        <w:rPr>
          <w:szCs w:val="26"/>
        </w:rPr>
        <w:t xml:space="preserve"> </w:t>
      </w:r>
    </w:p>
    <w:p w14:paraId="4BA7335D" w14:textId="77777777" w:rsidR="00C3599F" w:rsidRDefault="00C3599F" w:rsidP="00244F1F">
      <w:pPr>
        <w:pStyle w:val="PlainTex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1ED974D" w14:textId="3281CEFE" w:rsidR="00B05E0F" w:rsidRPr="007820F8" w:rsidRDefault="00C836AD" w:rsidP="00244F1F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F1F">
        <w:rPr>
          <w:rFonts w:ascii="Times New Roman" w:eastAsia="Calibri" w:hAnsi="Times New Roman" w:cs="Times New Roman"/>
          <w:sz w:val="24"/>
          <w:szCs w:val="24"/>
        </w:rPr>
        <w:t>The</w:t>
      </w:r>
      <w:r w:rsidR="00A77969" w:rsidRPr="00244F1F">
        <w:rPr>
          <w:rFonts w:ascii="Times New Roman" w:eastAsia="Calibri" w:hAnsi="Times New Roman" w:cs="Times New Roman"/>
          <w:sz w:val="24"/>
          <w:szCs w:val="24"/>
        </w:rPr>
        <w:t xml:space="preserve"> annual </w:t>
      </w:r>
      <w:r w:rsidR="00616DC8" w:rsidRPr="00244F1F">
        <w:rPr>
          <w:rFonts w:ascii="Times New Roman" w:eastAsia="Calibri" w:hAnsi="Times New Roman" w:cs="Times New Roman"/>
          <w:sz w:val="24"/>
          <w:szCs w:val="24"/>
        </w:rPr>
        <w:t>meeting of the Board of Directors (the “</w:t>
      </w:r>
      <w:r w:rsidR="00616DC8" w:rsidRPr="00244F1F">
        <w:rPr>
          <w:rFonts w:ascii="Times New Roman" w:eastAsia="Calibri" w:hAnsi="Times New Roman" w:cs="Times New Roman"/>
          <w:b/>
          <w:sz w:val="24"/>
          <w:szCs w:val="24"/>
        </w:rPr>
        <w:t>Board</w:t>
      </w:r>
      <w:r w:rsidR="00616DC8" w:rsidRPr="00244F1F">
        <w:rPr>
          <w:rFonts w:ascii="Times New Roman" w:eastAsia="Calibri" w:hAnsi="Times New Roman" w:cs="Times New Roman"/>
          <w:sz w:val="24"/>
          <w:szCs w:val="24"/>
        </w:rPr>
        <w:t xml:space="preserve">”) of the </w:t>
      </w:r>
      <w:r w:rsidR="00D615CF" w:rsidRPr="00244F1F">
        <w:rPr>
          <w:rFonts w:ascii="Times New Roman" w:eastAsia="Calibri" w:hAnsi="Times New Roman" w:cs="Times New Roman"/>
          <w:sz w:val="24"/>
          <w:szCs w:val="24"/>
        </w:rPr>
        <w:t>Hudson Hills</w:t>
      </w:r>
      <w:r w:rsidR="00616DC8" w:rsidRPr="00244F1F">
        <w:rPr>
          <w:rFonts w:ascii="Times New Roman" w:eastAsia="Calibri" w:hAnsi="Times New Roman" w:cs="Times New Roman"/>
          <w:sz w:val="24"/>
          <w:szCs w:val="24"/>
        </w:rPr>
        <w:t xml:space="preserve"> Metropolitan District </w:t>
      </w:r>
      <w:r w:rsidR="00D615CF" w:rsidRPr="00244F1F">
        <w:rPr>
          <w:rFonts w:ascii="Times New Roman" w:eastAsia="Calibri" w:hAnsi="Times New Roman" w:cs="Times New Roman"/>
          <w:sz w:val="24"/>
          <w:szCs w:val="24"/>
        </w:rPr>
        <w:t>(</w:t>
      </w:r>
      <w:r w:rsidR="00616DC8" w:rsidRPr="00244F1F">
        <w:rPr>
          <w:rFonts w:ascii="Times New Roman" w:eastAsia="Calibri" w:hAnsi="Times New Roman" w:cs="Times New Roman"/>
          <w:sz w:val="24"/>
          <w:szCs w:val="24"/>
        </w:rPr>
        <w:t>the “</w:t>
      </w:r>
      <w:r w:rsidR="00616DC8" w:rsidRPr="00244F1F">
        <w:rPr>
          <w:rFonts w:ascii="Times New Roman" w:eastAsia="Calibri" w:hAnsi="Times New Roman" w:cs="Times New Roman"/>
          <w:b/>
          <w:sz w:val="24"/>
          <w:szCs w:val="24"/>
        </w:rPr>
        <w:t>District</w:t>
      </w:r>
      <w:r w:rsidR="00616DC8" w:rsidRPr="00244F1F">
        <w:rPr>
          <w:rFonts w:ascii="Times New Roman" w:eastAsia="Calibri" w:hAnsi="Times New Roman" w:cs="Times New Roman"/>
          <w:sz w:val="24"/>
          <w:szCs w:val="24"/>
        </w:rPr>
        <w:t xml:space="preserve">”), </w:t>
      </w:r>
      <w:r w:rsidR="005733C8" w:rsidRPr="00244F1F">
        <w:rPr>
          <w:rFonts w:ascii="Times New Roman" w:eastAsia="Calibri" w:hAnsi="Times New Roman" w:cs="Times New Roman"/>
          <w:sz w:val="24"/>
          <w:szCs w:val="24"/>
        </w:rPr>
        <w:t>Town of Hudson, Weld</w:t>
      </w:r>
      <w:r w:rsidR="00616DC8" w:rsidRPr="00244F1F">
        <w:rPr>
          <w:rFonts w:ascii="Times New Roman" w:eastAsia="Calibri" w:hAnsi="Times New Roman" w:cs="Times New Roman"/>
          <w:sz w:val="24"/>
          <w:szCs w:val="24"/>
        </w:rPr>
        <w:t xml:space="preserve"> County, Colorado, held on </w:t>
      </w:r>
      <w:r w:rsidR="005733C8" w:rsidRPr="00244F1F">
        <w:rPr>
          <w:rFonts w:ascii="Times New Roman" w:eastAsia="Calibri" w:hAnsi="Times New Roman" w:cs="Times New Roman"/>
          <w:sz w:val="24"/>
          <w:szCs w:val="24"/>
        </w:rPr>
        <w:t xml:space="preserve">Monday, November </w:t>
      </w:r>
      <w:r w:rsidR="00244F1F" w:rsidRPr="00244F1F">
        <w:rPr>
          <w:rFonts w:ascii="Times New Roman" w:eastAsia="Calibri" w:hAnsi="Times New Roman" w:cs="Times New Roman"/>
          <w:sz w:val="24"/>
          <w:szCs w:val="24"/>
        </w:rPr>
        <w:t>4</w:t>
      </w:r>
      <w:r w:rsidR="005733C8" w:rsidRPr="00244F1F">
        <w:rPr>
          <w:rFonts w:ascii="Times New Roman" w:eastAsia="Calibri" w:hAnsi="Times New Roman" w:cs="Times New Roman"/>
          <w:sz w:val="24"/>
          <w:szCs w:val="24"/>
        </w:rPr>
        <w:t>,</w:t>
      </w:r>
      <w:r w:rsidR="007242B5" w:rsidRPr="00244F1F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244F1F" w:rsidRPr="00244F1F">
        <w:rPr>
          <w:rFonts w:ascii="Times New Roman" w:eastAsia="Calibri" w:hAnsi="Times New Roman" w:cs="Times New Roman"/>
          <w:sz w:val="24"/>
          <w:szCs w:val="24"/>
        </w:rPr>
        <w:t>4</w:t>
      </w:r>
      <w:r w:rsidR="007242B5" w:rsidRPr="00244F1F">
        <w:rPr>
          <w:rFonts w:ascii="Times New Roman" w:eastAsia="Calibri" w:hAnsi="Times New Roman" w:cs="Times New Roman"/>
          <w:sz w:val="24"/>
          <w:szCs w:val="24"/>
        </w:rPr>
        <w:t xml:space="preserve">, at </w:t>
      </w:r>
      <w:r w:rsidR="005733C8" w:rsidRPr="00244F1F">
        <w:rPr>
          <w:rFonts w:ascii="Times New Roman" w:eastAsia="Calibri" w:hAnsi="Times New Roman" w:cs="Times New Roman"/>
          <w:sz w:val="24"/>
          <w:szCs w:val="24"/>
        </w:rPr>
        <w:t>11:30 a.</w:t>
      </w:r>
      <w:r w:rsidR="00616DC8" w:rsidRPr="00244F1F">
        <w:rPr>
          <w:rFonts w:ascii="Times New Roman" w:eastAsia="Calibri" w:hAnsi="Times New Roman" w:cs="Times New Roman"/>
          <w:sz w:val="24"/>
          <w:szCs w:val="24"/>
        </w:rPr>
        <w:t>m.,</w:t>
      </w:r>
      <w:r w:rsidR="007155FE" w:rsidRPr="00244F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1" w:name="_Hlk116546432"/>
      <w:r w:rsidR="00677E5B" w:rsidRPr="00244F1F">
        <w:rPr>
          <w:rFonts w:ascii="Times New Roman" w:eastAsia="Calibri" w:hAnsi="Times New Roman" w:cs="Times New Roman"/>
          <w:sz w:val="24"/>
          <w:szCs w:val="24"/>
        </w:rPr>
        <w:t xml:space="preserve">via </w:t>
      </w:r>
      <w:r w:rsidR="00677E5B" w:rsidRPr="007820F8">
        <w:rPr>
          <w:rFonts w:ascii="Times New Roman" w:eastAsia="Calibri" w:hAnsi="Times New Roman" w:cs="Times New Roman"/>
          <w:sz w:val="24"/>
          <w:szCs w:val="24"/>
        </w:rPr>
        <w:t xml:space="preserve">Zoom: </w:t>
      </w:r>
      <w:r w:rsidR="00C3599F" w:rsidRPr="007820F8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https://us02web.zoom.us/j/87806158371</w:t>
      </w:r>
      <w:r w:rsidR="00C3599F" w:rsidRPr="007820F8">
        <w:rPr>
          <w:rFonts w:ascii="Times New Roman" w:hAnsi="Times New Roman" w:cs="Times New Roman"/>
          <w:color w:val="000000"/>
          <w:sz w:val="24"/>
          <w:szCs w:val="24"/>
        </w:rPr>
        <w:t xml:space="preserve"> or by phone: 17193594580, Webinar ID: 878 0615 8371</w:t>
      </w:r>
      <w:r w:rsidR="00C3599F" w:rsidRPr="007820F8">
        <w:rPr>
          <w:rFonts w:ascii="Times New Roman" w:eastAsia="Calibri" w:hAnsi="Times New Roman" w:cs="Times New Roman"/>
          <w:sz w:val="24"/>
          <w:szCs w:val="24"/>
        </w:rPr>
        <w:t>,</w:t>
      </w:r>
      <w:r w:rsidR="00B05E0F" w:rsidRPr="007820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1"/>
      <w:r w:rsidR="00B05E0F" w:rsidRPr="007820F8">
        <w:rPr>
          <w:rFonts w:ascii="Times New Roman" w:eastAsia="Calibri" w:hAnsi="Times New Roman" w:cs="Times New Roman"/>
          <w:sz w:val="24"/>
          <w:szCs w:val="24"/>
        </w:rPr>
        <w:t xml:space="preserve">for </w:t>
      </w:r>
      <w:r w:rsidR="00616DC8" w:rsidRPr="007820F8">
        <w:rPr>
          <w:rFonts w:ascii="Times New Roman" w:eastAsia="Calibri" w:hAnsi="Times New Roman" w:cs="Times New Roman"/>
          <w:sz w:val="24"/>
          <w:szCs w:val="24"/>
        </w:rPr>
        <w:t xml:space="preserve">the purpose of addressing those matters set forth below.  </w:t>
      </w:r>
      <w:bookmarkStart w:id="2" w:name="_Hlk116546460"/>
    </w:p>
    <w:p w14:paraId="183260A3" w14:textId="77777777" w:rsidR="007E08DE" w:rsidRPr="007E08DE" w:rsidRDefault="007E08DE" w:rsidP="007E08DE">
      <w:pPr>
        <w:ind w:firstLine="720"/>
        <w:rPr>
          <w:rFonts w:eastAsia="Calibri"/>
          <w:szCs w:val="26"/>
        </w:rPr>
      </w:pPr>
    </w:p>
    <w:bookmarkEnd w:id="2"/>
    <w:p w14:paraId="22D3E4FF" w14:textId="77777777" w:rsidR="00C3599F" w:rsidRDefault="00C3599F">
      <w:pPr>
        <w:pStyle w:val="Title3BUAC"/>
        <w:outlineLvl w:val="0"/>
      </w:pPr>
    </w:p>
    <w:p w14:paraId="4CDB6BEC" w14:textId="3604BE1D" w:rsidR="00DF7952" w:rsidRDefault="007525BB">
      <w:pPr>
        <w:pStyle w:val="Title3BUAC"/>
        <w:outlineLvl w:val="0"/>
      </w:pPr>
      <w:r w:rsidRPr="007242B5">
        <w:t>AGENDA</w:t>
      </w:r>
    </w:p>
    <w:p w14:paraId="6EFE3034" w14:textId="77777777" w:rsidR="00C3599F" w:rsidRPr="00C3599F" w:rsidRDefault="00C3599F" w:rsidP="00C3599F">
      <w:pPr>
        <w:pStyle w:val="BodyText"/>
      </w:pPr>
    </w:p>
    <w:p w14:paraId="04624117" w14:textId="30428DDB" w:rsidR="00C71293" w:rsidRPr="007242B5" w:rsidRDefault="00C71293" w:rsidP="00C71293">
      <w:pPr>
        <w:pStyle w:val="Heading1"/>
        <w:spacing w:after="0"/>
        <w:rPr>
          <w:rFonts w:cs="Times New Roman"/>
          <w:szCs w:val="26"/>
        </w:rPr>
      </w:pPr>
      <w:r w:rsidRPr="007242B5">
        <w:rPr>
          <w:rFonts w:cs="Times New Roman"/>
          <w:szCs w:val="26"/>
        </w:rPr>
        <w:t>Call to Order</w:t>
      </w:r>
      <w:r w:rsidR="00784A9F">
        <w:rPr>
          <w:rFonts w:cs="Times New Roman"/>
          <w:szCs w:val="26"/>
        </w:rPr>
        <w:t>.</w:t>
      </w:r>
    </w:p>
    <w:p w14:paraId="4867C06F" w14:textId="4CF94FDC" w:rsidR="00C71293" w:rsidRPr="007242B5" w:rsidRDefault="00A77969" w:rsidP="00C71293">
      <w:pPr>
        <w:pStyle w:val="Heading1"/>
        <w:spacing w:after="0"/>
        <w:rPr>
          <w:rFonts w:cs="Times New Roman"/>
          <w:szCs w:val="26"/>
        </w:rPr>
      </w:pPr>
      <w:r>
        <w:rPr>
          <w:rFonts w:cs="Times New Roman"/>
          <w:szCs w:val="26"/>
        </w:rPr>
        <w:t>Presentation regarding the status of public infrastructure projects within the District</w:t>
      </w:r>
      <w:r w:rsidR="00C71293" w:rsidRPr="007242B5">
        <w:rPr>
          <w:rFonts w:cs="Times New Roman"/>
          <w:szCs w:val="26"/>
        </w:rPr>
        <w:t>.</w:t>
      </w:r>
    </w:p>
    <w:p w14:paraId="4F4E3B30" w14:textId="3B427BD7" w:rsidR="00C71293" w:rsidRPr="007242B5" w:rsidRDefault="00A77969" w:rsidP="00C71293">
      <w:pPr>
        <w:pStyle w:val="Heading1"/>
        <w:spacing w:after="0"/>
        <w:rPr>
          <w:rFonts w:cs="Times New Roman"/>
          <w:szCs w:val="26"/>
        </w:rPr>
      </w:pPr>
      <w:r>
        <w:rPr>
          <w:rFonts w:cs="Times New Roman"/>
          <w:szCs w:val="26"/>
        </w:rPr>
        <w:t>Presentation regarding outstanding bonds.</w:t>
      </w:r>
    </w:p>
    <w:p w14:paraId="3DF8ADB8" w14:textId="7A043D9F" w:rsidR="00C86936" w:rsidRPr="007242B5" w:rsidRDefault="00A77969" w:rsidP="00C71293">
      <w:pPr>
        <w:pStyle w:val="Heading1"/>
        <w:spacing w:after="0"/>
        <w:rPr>
          <w:rFonts w:cs="Times New Roman"/>
          <w:szCs w:val="26"/>
        </w:rPr>
      </w:pPr>
      <w:r>
        <w:rPr>
          <w:rFonts w:cs="Times New Roman"/>
          <w:szCs w:val="26"/>
        </w:rPr>
        <w:t>Review of unaudited financial statements.</w:t>
      </w:r>
    </w:p>
    <w:p w14:paraId="08F3C785" w14:textId="6B86CA5F" w:rsidR="00C71293" w:rsidRPr="007242B5" w:rsidRDefault="00587DC6" w:rsidP="00587DC6">
      <w:pPr>
        <w:pStyle w:val="Heading1"/>
        <w:spacing w:after="0"/>
        <w:rPr>
          <w:rFonts w:cs="Times New Roman"/>
          <w:szCs w:val="26"/>
        </w:rPr>
      </w:pPr>
      <w:r>
        <w:rPr>
          <w:rFonts w:cs="Times New Roman"/>
          <w:szCs w:val="26"/>
        </w:rPr>
        <w:t>Open floor for questions.  Members of the public may ask questions about the District.  The Board may determine how much time is reserved for questions and for each individual speaker.</w:t>
      </w:r>
    </w:p>
    <w:p w14:paraId="079EE1DD" w14:textId="56E18164" w:rsidR="00D04760" w:rsidRPr="007E08DE" w:rsidRDefault="00C71293" w:rsidP="007E08DE">
      <w:pPr>
        <w:pStyle w:val="Heading1"/>
        <w:spacing w:after="0"/>
        <w:rPr>
          <w:rFonts w:cs="Times New Roman"/>
          <w:szCs w:val="26"/>
        </w:rPr>
      </w:pPr>
      <w:r w:rsidRPr="007242B5">
        <w:rPr>
          <w:rFonts w:cs="Times New Roman"/>
          <w:szCs w:val="26"/>
        </w:rPr>
        <w:t>Adjourn</w:t>
      </w:r>
      <w:r w:rsidR="007E08DE">
        <w:rPr>
          <w:rFonts w:cs="Times New Roman"/>
          <w:szCs w:val="26"/>
        </w:rPr>
        <w:t>.</w:t>
      </w:r>
    </w:p>
    <w:p w14:paraId="4E0E1B7F" w14:textId="38416F62" w:rsidR="00F84FD1" w:rsidRPr="000F79A0" w:rsidRDefault="00F84FD1" w:rsidP="00587DC6">
      <w:pPr>
        <w:rPr>
          <w:sz w:val="24"/>
        </w:rPr>
      </w:pPr>
    </w:p>
    <w:p w14:paraId="6A4A4E76" w14:textId="77777777" w:rsidR="005466C1" w:rsidRPr="000F79A0" w:rsidRDefault="005466C1">
      <w:pPr>
        <w:rPr>
          <w:sz w:val="24"/>
        </w:rPr>
      </w:pPr>
    </w:p>
    <w:sectPr w:rsidR="005466C1" w:rsidRPr="000F79A0" w:rsidSect="003F2A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1440" w:bottom="720" w:left="1440" w:header="720" w:footer="0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A0069" w14:textId="77777777" w:rsidR="004A4CD3" w:rsidRDefault="004A4CD3">
      <w:r>
        <w:separator/>
      </w:r>
    </w:p>
  </w:endnote>
  <w:endnote w:type="continuationSeparator" w:id="0">
    <w:p w14:paraId="2D8DA8FA" w14:textId="77777777" w:rsidR="004A4CD3" w:rsidRDefault="004A4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91A61" w14:textId="77777777" w:rsidR="000D4107" w:rsidRDefault="000D41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305"/>
      <w:gridCol w:w="749"/>
      <w:gridCol w:w="4306"/>
    </w:tblGrid>
    <w:tr w:rsidR="004A4CD3" w14:paraId="40EBC107" w14:textId="77777777"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3C8C6E00" w14:textId="4BC95811" w:rsidR="004A4CD3" w:rsidRDefault="00FA5D5D">
          <w:pPr>
            <w:pStyle w:val="Footer"/>
            <w:rPr>
              <w:noProof/>
              <w:sz w:val="16"/>
              <w:szCs w:val="16"/>
            </w:rPr>
          </w:pPr>
          <w:r w:rsidRPr="00FA5D5D">
            <w:rPr>
              <w:noProof/>
              <w:sz w:val="16"/>
              <w:szCs w:val="16"/>
            </w:rPr>
            <w:t>{00973612.DOCX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14:paraId="7264DB4D" w14:textId="1711CE31" w:rsidR="004A4CD3" w:rsidRDefault="004A4CD3">
          <w:pPr>
            <w:pStyle w:val="Footer"/>
            <w:jc w:val="center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DB6E9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223E08FE" w14:textId="77777777" w:rsidR="004A4CD3" w:rsidRDefault="004A4CD3">
          <w:pPr>
            <w:pStyle w:val="Footer"/>
            <w:jc w:val="right"/>
          </w:pPr>
        </w:p>
      </w:tc>
    </w:tr>
  </w:tbl>
  <w:p w14:paraId="2F5911B2" w14:textId="77777777" w:rsidR="004A4CD3" w:rsidRDefault="004A4C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305"/>
      <w:gridCol w:w="749"/>
      <w:gridCol w:w="4306"/>
    </w:tblGrid>
    <w:tr w:rsidR="004A4CD3" w14:paraId="1B4706F7" w14:textId="77777777"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579D2F42" w14:textId="080B4ECD" w:rsidR="004A4CD3" w:rsidRDefault="00FA5D5D">
          <w:pPr>
            <w:pStyle w:val="Footer"/>
            <w:rPr>
              <w:noProof/>
              <w:sz w:val="16"/>
              <w:szCs w:val="16"/>
            </w:rPr>
          </w:pPr>
          <w:r w:rsidRPr="00FA5D5D">
            <w:rPr>
              <w:noProof/>
              <w:sz w:val="16"/>
              <w:szCs w:val="16"/>
            </w:rPr>
            <w:t>{00973612.DOCX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14:paraId="442AD9BB" w14:textId="77777777" w:rsidR="004A4CD3" w:rsidRDefault="004A4CD3">
          <w:pPr>
            <w:pStyle w:val="Footer"/>
            <w:jc w:val="center"/>
          </w:pP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3AEFC435" w14:textId="77777777" w:rsidR="004A4CD3" w:rsidRDefault="004A4CD3">
          <w:pPr>
            <w:pStyle w:val="Footer"/>
            <w:jc w:val="right"/>
          </w:pPr>
        </w:p>
      </w:tc>
    </w:tr>
  </w:tbl>
  <w:p w14:paraId="0EE2DFD1" w14:textId="77777777" w:rsidR="004A4CD3" w:rsidRDefault="004A4C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BCE020" w14:textId="77777777" w:rsidR="004A4CD3" w:rsidRDefault="004A4CD3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7331A196" w14:textId="77777777" w:rsidR="004A4CD3" w:rsidRDefault="004A4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8B459" w14:textId="77777777" w:rsidR="000D4107" w:rsidRDefault="000D41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D9A66" w14:textId="77777777" w:rsidR="000D4107" w:rsidRDefault="000D41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E8FEF" w14:textId="77777777" w:rsidR="000D4107" w:rsidRDefault="000D41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05CC950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C78A9E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BBF8B060"/>
    <w:lvl w:ilvl="0">
      <w:start w:val="1"/>
      <w:numFmt w:val="decimal"/>
      <w:pStyle w:val="ListNumber3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17EE7760"/>
    <w:lvl w:ilvl="0">
      <w:start w:val="1"/>
      <w:numFmt w:val="decimal"/>
      <w:pStyle w:val="ListNumber2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D84A25B2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8C68500"/>
    <w:lvl w:ilvl="0">
      <w:start w:val="1"/>
      <w:numFmt w:val="bullet"/>
      <w:pStyle w:val="ListBullet3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6444DAF2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77EAAA24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8" w15:restartNumberingAfterBreak="0">
    <w:nsid w:val="FFFFFF89"/>
    <w:multiLevelType w:val="singleLevel"/>
    <w:tmpl w:val="4754D01C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0CA42CCD"/>
    <w:multiLevelType w:val="hybridMultilevel"/>
    <w:tmpl w:val="CEDEA95A"/>
    <w:lvl w:ilvl="0" w:tplc="AB404504">
      <w:start w:val="1"/>
      <w:numFmt w:val="decimal"/>
      <w:pStyle w:val="ListNumber6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07182D"/>
    <w:multiLevelType w:val="hybridMultilevel"/>
    <w:tmpl w:val="38B021BA"/>
    <w:lvl w:ilvl="0" w:tplc="16D402F0">
      <w:start w:val="1"/>
      <w:numFmt w:val="bullet"/>
      <w:pStyle w:val="ListBullet6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104FE2"/>
    <w:multiLevelType w:val="hybridMultilevel"/>
    <w:tmpl w:val="DA64A6DE"/>
    <w:lvl w:ilvl="0" w:tplc="FD764BCA">
      <w:start w:val="1"/>
      <w:numFmt w:val="decimal"/>
      <w:pStyle w:val="ListNumber7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757BDD"/>
    <w:multiLevelType w:val="hybridMultilevel"/>
    <w:tmpl w:val="C7B604B8"/>
    <w:lvl w:ilvl="0" w:tplc="548E5B90">
      <w:start w:val="1"/>
      <w:numFmt w:val="bullet"/>
      <w:pStyle w:val="ListBullet4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2A541790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2CB717FE"/>
    <w:multiLevelType w:val="hybridMultilevel"/>
    <w:tmpl w:val="560ECC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5E4394D"/>
    <w:multiLevelType w:val="hybridMultilevel"/>
    <w:tmpl w:val="00286E6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B176C92"/>
    <w:multiLevelType w:val="hybridMultilevel"/>
    <w:tmpl w:val="EAF8F2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CD24E36"/>
    <w:multiLevelType w:val="hybridMultilevel"/>
    <w:tmpl w:val="5332387E"/>
    <w:lvl w:ilvl="0" w:tplc="F42A75E0">
      <w:start w:val="1"/>
      <w:numFmt w:val="bullet"/>
      <w:pStyle w:val="ListBullet7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0F7B2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89049D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60946845"/>
    <w:multiLevelType w:val="hybridMultilevel"/>
    <w:tmpl w:val="E0EEA81A"/>
    <w:lvl w:ilvl="0" w:tplc="31726C94">
      <w:start w:val="1"/>
      <w:numFmt w:val="bullet"/>
      <w:pStyle w:val="ListBullet8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09529C"/>
    <w:multiLevelType w:val="multilevel"/>
    <w:tmpl w:val="69741B66"/>
    <w:lvl w:ilvl="0">
      <w:start w:val="1"/>
      <w:numFmt w:val="decimal"/>
      <w:pStyle w:val="NSSecond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lowerLetter"/>
      <w:pStyle w:val="NSSecond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Roman"/>
      <w:pStyle w:val="NSSecond5"/>
      <w:lvlText w:val="(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Letter"/>
      <w:pStyle w:val="NSSecond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upperRoman"/>
      <w:pStyle w:val="NSThird1"/>
      <w:lvlText w:val="%7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7">
      <w:start w:val="1"/>
      <w:numFmt w:val="upperLetter"/>
      <w:pStyle w:val="NSThird2"/>
      <w:lvlText w:val="%8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8">
      <w:start w:val="1"/>
      <w:numFmt w:val="decimal"/>
      <w:pStyle w:val="NSThird3"/>
      <w:lvlText w:val="%9."/>
      <w:lvlJc w:val="left"/>
      <w:pPr>
        <w:tabs>
          <w:tab w:val="num" w:pos="2880"/>
        </w:tabs>
        <w:ind w:left="0" w:firstLine="2160"/>
      </w:pPr>
      <w:rPr>
        <w:rFonts w:hint="default"/>
      </w:rPr>
    </w:lvl>
  </w:abstractNum>
  <w:abstractNum w:abstractNumId="22" w15:restartNumberingAfterBreak="0">
    <w:nsid w:val="6D7452D0"/>
    <w:multiLevelType w:val="hybridMultilevel"/>
    <w:tmpl w:val="6E50653A"/>
    <w:lvl w:ilvl="0" w:tplc="FC284BCA">
      <w:start w:val="1"/>
      <w:numFmt w:val="upperLetter"/>
      <w:pStyle w:val="RecitalIndent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18307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76685525"/>
    <w:multiLevelType w:val="multilevel"/>
    <w:tmpl w:val="C3A4EDAC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7200" w:hanging="720"/>
      </w:pPr>
      <w:rPr>
        <w:rFonts w:hint="default"/>
      </w:rPr>
    </w:lvl>
  </w:abstractNum>
  <w:abstractNum w:abstractNumId="25" w15:restartNumberingAfterBreak="0">
    <w:nsid w:val="77890F12"/>
    <w:multiLevelType w:val="hybridMultilevel"/>
    <w:tmpl w:val="9CC83276"/>
    <w:lvl w:ilvl="0" w:tplc="A2F2CA6A">
      <w:start w:val="1"/>
      <w:numFmt w:val="upperLetter"/>
      <w:pStyle w:val="RecitalWrap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24"/>
  </w:num>
  <w:num w:numId="11">
    <w:abstractNumId w:val="10"/>
  </w:num>
  <w:num w:numId="12">
    <w:abstractNumId w:val="17"/>
  </w:num>
  <w:num w:numId="13">
    <w:abstractNumId w:val="20"/>
  </w:num>
  <w:num w:numId="14">
    <w:abstractNumId w:val="9"/>
  </w:num>
  <w:num w:numId="15">
    <w:abstractNumId w:val="23"/>
  </w:num>
  <w:num w:numId="16">
    <w:abstractNumId w:val="18"/>
  </w:num>
  <w:num w:numId="17">
    <w:abstractNumId w:val="13"/>
  </w:num>
  <w:num w:numId="18">
    <w:abstractNumId w:val="21"/>
  </w:num>
  <w:num w:numId="19">
    <w:abstractNumId w:val="11"/>
  </w:num>
  <w:num w:numId="20">
    <w:abstractNumId w:val="25"/>
  </w:num>
  <w:num w:numId="21">
    <w:abstractNumId w:val="22"/>
  </w:num>
  <w:num w:numId="22">
    <w:abstractNumId w:val="12"/>
  </w:num>
  <w:num w:numId="23">
    <w:abstractNumId w:val="14"/>
  </w:num>
  <w:num w:numId="24">
    <w:abstractNumId w:val="15"/>
  </w:num>
  <w:num w:numId="25">
    <w:abstractNumId w:val="16"/>
  </w:num>
  <w:num w:numId="26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1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OCX97_1" w:val="Notice of Regular Meeting - 5-26-05.doc"/>
    <w:docVar w:name="DOCX97_10" w:val="5/19/2005 3:49:42 PM"/>
    <w:docVar w:name="DOCX97_2" w:val="C:\Program Files\DocXchange Server\Working\Notice of Regular Meeting - 5-26-05.doc"/>
    <w:docVar w:name="DOCX97_3" w:val="WORD10"/>
    <w:docVar w:name="DOCX97_4" w:val="C:\Program Files\DocXchange Server\Working\Notice of Regular Meeting - 5-26-05_doc.DOC"/>
    <w:docVar w:name="DOCX97_42" w:val="0Footnotes"/>
    <w:docVar w:name="DOCX97_43" w:val="0Endnotes"/>
    <w:docVar w:name="DOCX97_5" w:val="37376"/>
    <w:docVar w:name="DOCX97_66" w:val="GoodQuotes"/>
    <w:docVar w:name="DOCX97_85" w:val="PDF_OFF"/>
    <w:docVar w:name="DOCX97_89" w:val="DXWordPerfectMacrosDone"/>
    <w:docVar w:name="DOCX97_91" w:val="Collins, Cockrel &amp; Cole"/>
  </w:docVars>
  <w:rsids>
    <w:rsidRoot w:val="00636E2E"/>
    <w:rsid w:val="00001EB3"/>
    <w:rsid w:val="00011B54"/>
    <w:rsid w:val="0002231B"/>
    <w:rsid w:val="000302D3"/>
    <w:rsid w:val="00036A50"/>
    <w:rsid w:val="00040377"/>
    <w:rsid w:val="00042AB2"/>
    <w:rsid w:val="00043CC7"/>
    <w:rsid w:val="000532F6"/>
    <w:rsid w:val="000540F6"/>
    <w:rsid w:val="00057EB9"/>
    <w:rsid w:val="00064605"/>
    <w:rsid w:val="00064EED"/>
    <w:rsid w:val="00065DDC"/>
    <w:rsid w:val="0007090E"/>
    <w:rsid w:val="00070EFE"/>
    <w:rsid w:val="00072BDE"/>
    <w:rsid w:val="000732EB"/>
    <w:rsid w:val="0007491B"/>
    <w:rsid w:val="00075CDE"/>
    <w:rsid w:val="00077F88"/>
    <w:rsid w:val="000831AF"/>
    <w:rsid w:val="00087082"/>
    <w:rsid w:val="000872AD"/>
    <w:rsid w:val="000911E4"/>
    <w:rsid w:val="000A40B0"/>
    <w:rsid w:val="000C3549"/>
    <w:rsid w:val="000C6212"/>
    <w:rsid w:val="000D3CB2"/>
    <w:rsid w:val="000D4107"/>
    <w:rsid w:val="000D631A"/>
    <w:rsid w:val="000D64A9"/>
    <w:rsid w:val="000E00E8"/>
    <w:rsid w:val="000F0002"/>
    <w:rsid w:val="000F0F65"/>
    <w:rsid w:val="000F4F46"/>
    <w:rsid w:val="000F79A0"/>
    <w:rsid w:val="00104DED"/>
    <w:rsid w:val="001167D4"/>
    <w:rsid w:val="00153F15"/>
    <w:rsid w:val="00160C68"/>
    <w:rsid w:val="00162063"/>
    <w:rsid w:val="00172307"/>
    <w:rsid w:val="00173F78"/>
    <w:rsid w:val="0018292F"/>
    <w:rsid w:val="00191005"/>
    <w:rsid w:val="001935F5"/>
    <w:rsid w:val="00194CAD"/>
    <w:rsid w:val="001972F5"/>
    <w:rsid w:val="001A0F59"/>
    <w:rsid w:val="001A1A87"/>
    <w:rsid w:val="001A3EB1"/>
    <w:rsid w:val="001B1117"/>
    <w:rsid w:val="001B1A85"/>
    <w:rsid w:val="001C2988"/>
    <w:rsid w:val="001C5B79"/>
    <w:rsid w:val="001C710B"/>
    <w:rsid w:val="001E1EF1"/>
    <w:rsid w:val="001E20AA"/>
    <w:rsid w:val="001E36EB"/>
    <w:rsid w:val="001E58BD"/>
    <w:rsid w:val="001F1429"/>
    <w:rsid w:val="001F2A03"/>
    <w:rsid w:val="001F2DF0"/>
    <w:rsid w:val="001F60BE"/>
    <w:rsid w:val="001F75B1"/>
    <w:rsid w:val="00201513"/>
    <w:rsid w:val="0020226F"/>
    <w:rsid w:val="00212376"/>
    <w:rsid w:val="00214E2F"/>
    <w:rsid w:val="00215CF7"/>
    <w:rsid w:val="00225F1E"/>
    <w:rsid w:val="002311E9"/>
    <w:rsid w:val="0023436E"/>
    <w:rsid w:val="00236F82"/>
    <w:rsid w:val="00240473"/>
    <w:rsid w:val="00240579"/>
    <w:rsid w:val="00244F1F"/>
    <w:rsid w:val="00247A81"/>
    <w:rsid w:val="00266B2D"/>
    <w:rsid w:val="00287434"/>
    <w:rsid w:val="00291244"/>
    <w:rsid w:val="002922D5"/>
    <w:rsid w:val="00297365"/>
    <w:rsid w:val="002A16FC"/>
    <w:rsid w:val="002A3D41"/>
    <w:rsid w:val="002A695D"/>
    <w:rsid w:val="002B5941"/>
    <w:rsid w:val="002C4F02"/>
    <w:rsid w:val="002C5AD8"/>
    <w:rsid w:val="002C606D"/>
    <w:rsid w:val="002C76C0"/>
    <w:rsid w:val="002D0BD1"/>
    <w:rsid w:val="002D3BAC"/>
    <w:rsid w:val="002D6A94"/>
    <w:rsid w:val="002E1CDE"/>
    <w:rsid w:val="002E6675"/>
    <w:rsid w:val="002F026A"/>
    <w:rsid w:val="002F23A0"/>
    <w:rsid w:val="002F2AEC"/>
    <w:rsid w:val="002F2B77"/>
    <w:rsid w:val="003007C4"/>
    <w:rsid w:val="00304248"/>
    <w:rsid w:val="0031036D"/>
    <w:rsid w:val="00312721"/>
    <w:rsid w:val="00314C70"/>
    <w:rsid w:val="00324EF1"/>
    <w:rsid w:val="00332FE4"/>
    <w:rsid w:val="003355E0"/>
    <w:rsid w:val="00340478"/>
    <w:rsid w:val="0035223B"/>
    <w:rsid w:val="00361FD4"/>
    <w:rsid w:val="003637B9"/>
    <w:rsid w:val="003644DE"/>
    <w:rsid w:val="00381D7D"/>
    <w:rsid w:val="00382470"/>
    <w:rsid w:val="00390FC9"/>
    <w:rsid w:val="003941C3"/>
    <w:rsid w:val="003950A9"/>
    <w:rsid w:val="00395DBE"/>
    <w:rsid w:val="003968E1"/>
    <w:rsid w:val="00397298"/>
    <w:rsid w:val="003A1F09"/>
    <w:rsid w:val="003B0249"/>
    <w:rsid w:val="003C737C"/>
    <w:rsid w:val="003D11FC"/>
    <w:rsid w:val="003D276B"/>
    <w:rsid w:val="003D2EE5"/>
    <w:rsid w:val="003E0985"/>
    <w:rsid w:val="003E3F56"/>
    <w:rsid w:val="003E7A26"/>
    <w:rsid w:val="003F2A10"/>
    <w:rsid w:val="004026EA"/>
    <w:rsid w:val="0040693B"/>
    <w:rsid w:val="00445E25"/>
    <w:rsid w:val="004501B3"/>
    <w:rsid w:val="00450489"/>
    <w:rsid w:val="00462630"/>
    <w:rsid w:val="0046431D"/>
    <w:rsid w:val="0047298E"/>
    <w:rsid w:val="004763ED"/>
    <w:rsid w:val="00484A0A"/>
    <w:rsid w:val="00493334"/>
    <w:rsid w:val="00495E79"/>
    <w:rsid w:val="00496C57"/>
    <w:rsid w:val="004A4C12"/>
    <w:rsid w:val="004A4CD3"/>
    <w:rsid w:val="004C4DAF"/>
    <w:rsid w:val="004C581F"/>
    <w:rsid w:val="004D1409"/>
    <w:rsid w:val="004D6062"/>
    <w:rsid w:val="004D69B0"/>
    <w:rsid w:val="004D7046"/>
    <w:rsid w:val="004E53B4"/>
    <w:rsid w:val="00514759"/>
    <w:rsid w:val="0051741D"/>
    <w:rsid w:val="00525098"/>
    <w:rsid w:val="0052617C"/>
    <w:rsid w:val="00526DFD"/>
    <w:rsid w:val="005356B0"/>
    <w:rsid w:val="00543EAC"/>
    <w:rsid w:val="005466C1"/>
    <w:rsid w:val="0054760C"/>
    <w:rsid w:val="005615E5"/>
    <w:rsid w:val="00563F7D"/>
    <w:rsid w:val="00564C12"/>
    <w:rsid w:val="00572FC0"/>
    <w:rsid w:val="005733C8"/>
    <w:rsid w:val="00573F4F"/>
    <w:rsid w:val="00575F38"/>
    <w:rsid w:val="00577A32"/>
    <w:rsid w:val="00587DC6"/>
    <w:rsid w:val="005937AC"/>
    <w:rsid w:val="00597BDC"/>
    <w:rsid w:val="005A186F"/>
    <w:rsid w:val="005A6B2F"/>
    <w:rsid w:val="005B1B80"/>
    <w:rsid w:val="005C2260"/>
    <w:rsid w:val="005C7EE4"/>
    <w:rsid w:val="005D6976"/>
    <w:rsid w:val="005D703B"/>
    <w:rsid w:val="005E5BF2"/>
    <w:rsid w:val="005F15A0"/>
    <w:rsid w:val="00601095"/>
    <w:rsid w:val="00604677"/>
    <w:rsid w:val="006062EE"/>
    <w:rsid w:val="00616DC8"/>
    <w:rsid w:val="00622E26"/>
    <w:rsid w:val="00634999"/>
    <w:rsid w:val="00636E2E"/>
    <w:rsid w:val="006371DC"/>
    <w:rsid w:val="00641817"/>
    <w:rsid w:val="00641AD0"/>
    <w:rsid w:val="00642520"/>
    <w:rsid w:val="00647180"/>
    <w:rsid w:val="0065004A"/>
    <w:rsid w:val="006504C4"/>
    <w:rsid w:val="006517BD"/>
    <w:rsid w:val="00660628"/>
    <w:rsid w:val="00662662"/>
    <w:rsid w:val="00665723"/>
    <w:rsid w:val="00666A00"/>
    <w:rsid w:val="0067337E"/>
    <w:rsid w:val="00677E5B"/>
    <w:rsid w:val="00677F8C"/>
    <w:rsid w:val="006A0907"/>
    <w:rsid w:val="006A3EE2"/>
    <w:rsid w:val="006A5C90"/>
    <w:rsid w:val="006A66CF"/>
    <w:rsid w:val="006A7DED"/>
    <w:rsid w:val="006B00B9"/>
    <w:rsid w:val="006B3184"/>
    <w:rsid w:val="006B58C9"/>
    <w:rsid w:val="006B68AA"/>
    <w:rsid w:val="006E1337"/>
    <w:rsid w:val="006F66CB"/>
    <w:rsid w:val="0070455F"/>
    <w:rsid w:val="007056FC"/>
    <w:rsid w:val="00710813"/>
    <w:rsid w:val="00711090"/>
    <w:rsid w:val="00714F94"/>
    <w:rsid w:val="007155FE"/>
    <w:rsid w:val="00715F9A"/>
    <w:rsid w:val="007242B5"/>
    <w:rsid w:val="00724A5F"/>
    <w:rsid w:val="007313B6"/>
    <w:rsid w:val="0073306F"/>
    <w:rsid w:val="007378AD"/>
    <w:rsid w:val="00743DBA"/>
    <w:rsid w:val="00747243"/>
    <w:rsid w:val="007525BB"/>
    <w:rsid w:val="00754073"/>
    <w:rsid w:val="00755B22"/>
    <w:rsid w:val="00766ECE"/>
    <w:rsid w:val="007703A7"/>
    <w:rsid w:val="00770F30"/>
    <w:rsid w:val="0077406F"/>
    <w:rsid w:val="007820F8"/>
    <w:rsid w:val="00784A9F"/>
    <w:rsid w:val="0079161A"/>
    <w:rsid w:val="00793A65"/>
    <w:rsid w:val="007951A6"/>
    <w:rsid w:val="007961EF"/>
    <w:rsid w:val="007A22E1"/>
    <w:rsid w:val="007A2379"/>
    <w:rsid w:val="007A6253"/>
    <w:rsid w:val="007A6371"/>
    <w:rsid w:val="007B3361"/>
    <w:rsid w:val="007D518C"/>
    <w:rsid w:val="007D6187"/>
    <w:rsid w:val="007E08DE"/>
    <w:rsid w:val="007E26D7"/>
    <w:rsid w:val="007E4828"/>
    <w:rsid w:val="007E6C8D"/>
    <w:rsid w:val="007F1230"/>
    <w:rsid w:val="007F3BC3"/>
    <w:rsid w:val="007F4680"/>
    <w:rsid w:val="008031C2"/>
    <w:rsid w:val="00803B1F"/>
    <w:rsid w:val="0081147A"/>
    <w:rsid w:val="008227EC"/>
    <w:rsid w:val="008232D7"/>
    <w:rsid w:val="00841BE5"/>
    <w:rsid w:val="008427C5"/>
    <w:rsid w:val="00851FB3"/>
    <w:rsid w:val="00852CB1"/>
    <w:rsid w:val="00864768"/>
    <w:rsid w:val="008957C0"/>
    <w:rsid w:val="00896A82"/>
    <w:rsid w:val="00897585"/>
    <w:rsid w:val="008A6F00"/>
    <w:rsid w:val="008B061F"/>
    <w:rsid w:val="008C125C"/>
    <w:rsid w:val="008C48C9"/>
    <w:rsid w:val="008D405B"/>
    <w:rsid w:val="008E0A1F"/>
    <w:rsid w:val="008E0DA2"/>
    <w:rsid w:val="008E1F8D"/>
    <w:rsid w:val="008E362B"/>
    <w:rsid w:val="008F0128"/>
    <w:rsid w:val="00901D67"/>
    <w:rsid w:val="00912666"/>
    <w:rsid w:val="009135FD"/>
    <w:rsid w:val="00922400"/>
    <w:rsid w:val="009304D0"/>
    <w:rsid w:val="00947FF9"/>
    <w:rsid w:val="00970FE2"/>
    <w:rsid w:val="00974B37"/>
    <w:rsid w:val="00986717"/>
    <w:rsid w:val="00986979"/>
    <w:rsid w:val="00986B19"/>
    <w:rsid w:val="0099171D"/>
    <w:rsid w:val="00995D35"/>
    <w:rsid w:val="009A0F3E"/>
    <w:rsid w:val="009A790F"/>
    <w:rsid w:val="009C05AB"/>
    <w:rsid w:val="009C78CB"/>
    <w:rsid w:val="009D46D8"/>
    <w:rsid w:val="009D6D5F"/>
    <w:rsid w:val="009D709B"/>
    <w:rsid w:val="009E3885"/>
    <w:rsid w:val="009E3D53"/>
    <w:rsid w:val="009E6375"/>
    <w:rsid w:val="009F0F76"/>
    <w:rsid w:val="009F4B97"/>
    <w:rsid w:val="009F79D4"/>
    <w:rsid w:val="00A0480E"/>
    <w:rsid w:val="00A069CA"/>
    <w:rsid w:val="00A11CB3"/>
    <w:rsid w:val="00A35D98"/>
    <w:rsid w:val="00A37CA5"/>
    <w:rsid w:val="00A432BF"/>
    <w:rsid w:val="00A5343C"/>
    <w:rsid w:val="00A5423F"/>
    <w:rsid w:val="00A563A8"/>
    <w:rsid w:val="00A627A9"/>
    <w:rsid w:val="00A659CF"/>
    <w:rsid w:val="00A701CB"/>
    <w:rsid w:val="00A715FE"/>
    <w:rsid w:val="00A75826"/>
    <w:rsid w:val="00A77969"/>
    <w:rsid w:val="00A80CDD"/>
    <w:rsid w:val="00AB6481"/>
    <w:rsid w:val="00AB6E08"/>
    <w:rsid w:val="00AC70B6"/>
    <w:rsid w:val="00AD0222"/>
    <w:rsid w:val="00AD384C"/>
    <w:rsid w:val="00AD5768"/>
    <w:rsid w:val="00AD5835"/>
    <w:rsid w:val="00AE140E"/>
    <w:rsid w:val="00AE2516"/>
    <w:rsid w:val="00AF1D4B"/>
    <w:rsid w:val="00AF2142"/>
    <w:rsid w:val="00B03B3D"/>
    <w:rsid w:val="00B05E0F"/>
    <w:rsid w:val="00B11D99"/>
    <w:rsid w:val="00B12385"/>
    <w:rsid w:val="00B14317"/>
    <w:rsid w:val="00B20996"/>
    <w:rsid w:val="00B224BE"/>
    <w:rsid w:val="00B22D33"/>
    <w:rsid w:val="00B24E5E"/>
    <w:rsid w:val="00B2746F"/>
    <w:rsid w:val="00B341BA"/>
    <w:rsid w:val="00B35380"/>
    <w:rsid w:val="00B47349"/>
    <w:rsid w:val="00B47547"/>
    <w:rsid w:val="00B47653"/>
    <w:rsid w:val="00B51079"/>
    <w:rsid w:val="00B5745D"/>
    <w:rsid w:val="00B61AE1"/>
    <w:rsid w:val="00B6489C"/>
    <w:rsid w:val="00B65B43"/>
    <w:rsid w:val="00B70DF3"/>
    <w:rsid w:val="00B752CC"/>
    <w:rsid w:val="00B7677B"/>
    <w:rsid w:val="00B84CF9"/>
    <w:rsid w:val="00B86F4B"/>
    <w:rsid w:val="00B908B2"/>
    <w:rsid w:val="00B91126"/>
    <w:rsid w:val="00B92587"/>
    <w:rsid w:val="00B9730A"/>
    <w:rsid w:val="00BA0FCD"/>
    <w:rsid w:val="00BA58D3"/>
    <w:rsid w:val="00BC17A5"/>
    <w:rsid w:val="00BC5A97"/>
    <w:rsid w:val="00BC66A7"/>
    <w:rsid w:val="00BC7FA2"/>
    <w:rsid w:val="00BD1D85"/>
    <w:rsid w:val="00BD696D"/>
    <w:rsid w:val="00BE6758"/>
    <w:rsid w:val="00BE7659"/>
    <w:rsid w:val="00C0453C"/>
    <w:rsid w:val="00C069EB"/>
    <w:rsid w:val="00C0724A"/>
    <w:rsid w:val="00C11842"/>
    <w:rsid w:val="00C14E98"/>
    <w:rsid w:val="00C1664F"/>
    <w:rsid w:val="00C17755"/>
    <w:rsid w:val="00C30D41"/>
    <w:rsid w:val="00C32DEC"/>
    <w:rsid w:val="00C3599F"/>
    <w:rsid w:val="00C35CD2"/>
    <w:rsid w:val="00C407EF"/>
    <w:rsid w:val="00C43A10"/>
    <w:rsid w:val="00C460C4"/>
    <w:rsid w:val="00C4765A"/>
    <w:rsid w:val="00C47D48"/>
    <w:rsid w:val="00C52FF1"/>
    <w:rsid w:val="00C5473F"/>
    <w:rsid w:val="00C60E0E"/>
    <w:rsid w:val="00C6360F"/>
    <w:rsid w:val="00C63B33"/>
    <w:rsid w:val="00C63B6D"/>
    <w:rsid w:val="00C64108"/>
    <w:rsid w:val="00C66DE2"/>
    <w:rsid w:val="00C71293"/>
    <w:rsid w:val="00C7293E"/>
    <w:rsid w:val="00C778A6"/>
    <w:rsid w:val="00C82E9E"/>
    <w:rsid w:val="00C836AD"/>
    <w:rsid w:val="00C86936"/>
    <w:rsid w:val="00C9013D"/>
    <w:rsid w:val="00C9049C"/>
    <w:rsid w:val="00C9129C"/>
    <w:rsid w:val="00C97024"/>
    <w:rsid w:val="00CB523F"/>
    <w:rsid w:val="00CD25EF"/>
    <w:rsid w:val="00CD3FEC"/>
    <w:rsid w:val="00CF51EA"/>
    <w:rsid w:val="00D028AD"/>
    <w:rsid w:val="00D02BAA"/>
    <w:rsid w:val="00D04431"/>
    <w:rsid w:val="00D04760"/>
    <w:rsid w:val="00D07302"/>
    <w:rsid w:val="00D131E0"/>
    <w:rsid w:val="00D41729"/>
    <w:rsid w:val="00D43B1D"/>
    <w:rsid w:val="00D442DB"/>
    <w:rsid w:val="00D57A28"/>
    <w:rsid w:val="00D615CF"/>
    <w:rsid w:val="00D635DC"/>
    <w:rsid w:val="00D6475D"/>
    <w:rsid w:val="00D763CE"/>
    <w:rsid w:val="00D93077"/>
    <w:rsid w:val="00D950A4"/>
    <w:rsid w:val="00DA4828"/>
    <w:rsid w:val="00DB4E1A"/>
    <w:rsid w:val="00DB6608"/>
    <w:rsid w:val="00DB6E9B"/>
    <w:rsid w:val="00DB7097"/>
    <w:rsid w:val="00DC207B"/>
    <w:rsid w:val="00DC3C0C"/>
    <w:rsid w:val="00DC6F43"/>
    <w:rsid w:val="00DD1A42"/>
    <w:rsid w:val="00DF1E6E"/>
    <w:rsid w:val="00DF7952"/>
    <w:rsid w:val="00E05DBC"/>
    <w:rsid w:val="00E0691C"/>
    <w:rsid w:val="00E06F52"/>
    <w:rsid w:val="00E07008"/>
    <w:rsid w:val="00E16DA8"/>
    <w:rsid w:val="00E22141"/>
    <w:rsid w:val="00E22651"/>
    <w:rsid w:val="00E32AB8"/>
    <w:rsid w:val="00E4787E"/>
    <w:rsid w:val="00E51838"/>
    <w:rsid w:val="00E545B6"/>
    <w:rsid w:val="00E54958"/>
    <w:rsid w:val="00E60092"/>
    <w:rsid w:val="00E60A93"/>
    <w:rsid w:val="00E6532F"/>
    <w:rsid w:val="00E71A21"/>
    <w:rsid w:val="00E7349D"/>
    <w:rsid w:val="00E76729"/>
    <w:rsid w:val="00E83E9E"/>
    <w:rsid w:val="00E93793"/>
    <w:rsid w:val="00E94A7C"/>
    <w:rsid w:val="00EA0B73"/>
    <w:rsid w:val="00EB2B90"/>
    <w:rsid w:val="00EB4C40"/>
    <w:rsid w:val="00EC30B6"/>
    <w:rsid w:val="00ED1AEC"/>
    <w:rsid w:val="00ED6744"/>
    <w:rsid w:val="00ED7E97"/>
    <w:rsid w:val="00EE4603"/>
    <w:rsid w:val="00EF3F2A"/>
    <w:rsid w:val="00EF4C53"/>
    <w:rsid w:val="00EF521C"/>
    <w:rsid w:val="00F1080F"/>
    <w:rsid w:val="00F14000"/>
    <w:rsid w:val="00F256A2"/>
    <w:rsid w:val="00F314C2"/>
    <w:rsid w:val="00F3598C"/>
    <w:rsid w:val="00F37691"/>
    <w:rsid w:val="00F43B5C"/>
    <w:rsid w:val="00F520D0"/>
    <w:rsid w:val="00F60617"/>
    <w:rsid w:val="00F65B85"/>
    <w:rsid w:val="00F67092"/>
    <w:rsid w:val="00F67892"/>
    <w:rsid w:val="00F679C9"/>
    <w:rsid w:val="00F71446"/>
    <w:rsid w:val="00F73787"/>
    <w:rsid w:val="00F811BA"/>
    <w:rsid w:val="00F827BB"/>
    <w:rsid w:val="00F84FD1"/>
    <w:rsid w:val="00F85BE2"/>
    <w:rsid w:val="00F90CBB"/>
    <w:rsid w:val="00F9112C"/>
    <w:rsid w:val="00F9129F"/>
    <w:rsid w:val="00F94987"/>
    <w:rsid w:val="00FA5D5D"/>
    <w:rsid w:val="00FA6D9D"/>
    <w:rsid w:val="00FB1346"/>
    <w:rsid w:val="00FB437B"/>
    <w:rsid w:val="00FB6FA2"/>
    <w:rsid w:val="00FC08B1"/>
    <w:rsid w:val="00FC0C53"/>
    <w:rsid w:val="00FD036B"/>
    <w:rsid w:val="00FD7F58"/>
    <w:rsid w:val="00FE16EC"/>
    <w:rsid w:val="00FF065C"/>
    <w:rsid w:val="00FF153D"/>
    <w:rsid w:val="00FF3806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1"/>
    <o:shapelayout v:ext="edit">
      <o:idmap v:ext="edit" data="1"/>
    </o:shapelayout>
  </w:shapeDefaults>
  <w:doNotEmbedSmartTags/>
  <w:decimalSymbol w:val="."/>
  <w:listSeparator w:val=","/>
  <w14:docId w14:val="6DAD2F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iPriority="8" w:unhideWhenUsed="1" w:qFormat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6"/>
      <w:szCs w:val="24"/>
    </w:rPr>
  </w:style>
  <w:style w:type="paragraph" w:styleId="Heading1">
    <w:name w:val="heading 1"/>
    <w:basedOn w:val="Normal"/>
    <w:link w:val="Heading1Char"/>
    <w:qFormat/>
    <w:pPr>
      <w:numPr>
        <w:numId w:val="10"/>
      </w:numPr>
      <w:spacing w:after="240"/>
      <w:outlineLvl w:val="0"/>
    </w:pPr>
    <w:rPr>
      <w:rFonts w:cs="Arial"/>
      <w:bCs/>
    </w:rPr>
  </w:style>
  <w:style w:type="paragraph" w:styleId="Heading2">
    <w:name w:val="heading 2"/>
    <w:basedOn w:val="Normal"/>
    <w:qFormat/>
    <w:pPr>
      <w:numPr>
        <w:ilvl w:val="1"/>
        <w:numId w:val="10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qFormat/>
    <w:pPr>
      <w:numPr>
        <w:ilvl w:val="2"/>
        <w:numId w:val="10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qFormat/>
    <w:pPr>
      <w:numPr>
        <w:ilvl w:val="3"/>
        <w:numId w:val="10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qFormat/>
    <w:pPr>
      <w:numPr>
        <w:ilvl w:val="4"/>
        <w:numId w:val="10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qFormat/>
    <w:pPr>
      <w:numPr>
        <w:ilvl w:val="5"/>
        <w:numId w:val="10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qFormat/>
    <w:pPr>
      <w:numPr>
        <w:ilvl w:val="6"/>
        <w:numId w:val="10"/>
      </w:numPr>
      <w:spacing w:after="240"/>
      <w:outlineLvl w:val="6"/>
    </w:pPr>
  </w:style>
  <w:style w:type="paragraph" w:styleId="Heading8">
    <w:name w:val="heading 8"/>
    <w:basedOn w:val="Normal"/>
    <w:qFormat/>
    <w:pPr>
      <w:numPr>
        <w:ilvl w:val="7"/>
        <w:numId w:val="10"/>
      </w:numPr>
      <w:spacing w:after="240"/>
      <w:outlineLvl w:val="7"/>
    </w:pPr>
    <w:rPr>
      <w:iCs/>
    </w:rPr>
  </w:style>
  <w:style w:type="paragraph" w:styleId="Heading9">
    <w:name w:val="heading 9"/>
    <w:basedOn w:val="Normal"/>
    <w:qFormat/>
    <w:pPr>
      <w:numPr>
        <w:ilvl w:val="8"/>
        <w:numId w:val="10"/>
      </w:numPr>
      <w:spacing w:after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aliases w:val="b1"/>
    <w:basedOn w:val="Normal"/>
    <w:pPr>
      <w:spacing w:after="240"/>
      <w:ind w:left="720"/>
    </w:pPr>
  </w:style>
  <w:style w:type="paragraph" w:styleId="BodyText2">
    <w:name w:val="Body Text 2"/>
    <w:aliases w:val="b2"/>
    <w:basedOn w:val="Normal"/>
    <w:pPr>
      <w:spacing w:after="240"/>
      <w:ind w:left="1440"/>
    </w:pPr>
  </w:style>
  <w:style w:type="paragraph" w:styleId="BodyText3">
    <w:name w:val="Body Text 3"/>
    <w:aliases w:val="b3"/>
    <w:basedOn w:val="Normal"/>
    <w:pPr>
      <w:spacing w:after="240"/>
      <w:ind w:left="2160"/>
    </w:pPr>
    <w:rPr>
      <w:szCs w:val="16"/>
    </w:rPr>
  </w:style>
  <w:style w:type="paragraph" w:customStyle="1" w:styleId="BodyText4">
    <w:name w:val="Body Text 4"/>
    <w:aliases w:val="b4"/>
    <w:basedOn w:val="Normal"/>
    <w:pPr>
      <w:spacing w:after="240"/>
      <w:ind w:left="2880"/>
    </w:pPr>
  </w:style>
  <w:style w:type="paragraph" w:customStyle="1" w:styleId="BodyText5">
    <w:name w:val="Body Text 5"/>
    <w:aliases w:val="b5"/>
    <w:basedOn w:val="Normal"/>
    <w:pPr>
      <w:spacing w:after="240"/>
      <w:ind w:left="3600"/>
    </w:pPr>
  </w:style>
  <w:style w:type="paragraph" w:customStyle="1" w:styleId="BodyText6">
    <w:name w:val="Body Text 6"/>
    <w:aliases w:val="b6"/>
    <w:basedOn w:val="Normal"/>
    <w:pPr>
      <w:spacing w:after="240"/>
      <w:ind w:left="4320"/>
    </w:pPr>
  </w:style>
  <w:style w:type="paragraph" w:styleId="BodyTextIndent">
    <w:name w:val="Body Text Indent"/>
    <w:aliases w:val="i1"/>
    <w:basedOn w:val="Normal"/>
    <w:pPr>
      <w:spacing w:after="240"/>
      <w:ind w:left="720" w:firstLine="720"/>
    </w:pPr>
  </w:style>
  <w:style w:type="paragraph" w:styleId="BodyTextFirstIndent2">
    <w:name w:val="Body Text First Indent 2"/>
    <w:aliases w:val="L2"/>
    <w:basedOn w:val="Normal"/>
    <w:pPr>
      <w:spacing w:after="240"/>
      <w:ind w:firstLine="1440"/>
    </w:pPr>
  </w:style>
  <w:style w:type="paragraph" w:customStyle="1" w:styleId="BodyTextFirstIndent3">
    <w:name w:val="Body Text First Indent 3"/>
    <w:aliases w:val="L3"/>
    <w:basedOn w:val="Normal"/>
    <w:pPr>
      <w:spacing w:after="240"/>
      <w:ind w:firstLine="2160"/>
    </w:pPr>
  </w:style>
  <w:style w:type="paragraph" w:styleId="BodyText">
    <w:name w:val="Body Text"/>
    <w:aliases w:val="b0"/>
    <w:basedOn w:val="Normal"/>
    <w:pPr>
      <w:spacing w:after="240"/>
    </w:pPr>
  </w:style>
  <w:style w:type="paragraph" w:styleId="BodyTextFirstIndent">
    <w:name w:val="Body Text First Indent"/>
    <w:aliases w:val="L1"/>
    <w:basedOn w:val="Normal"/>
    <w:link w:val="BodyTextFirstIndentChar"/>
    <w:pPr>
      <w:spacing w:after="240"/>
      <w:ind w:firstLine="720"/>
    </w:pPr>
  </w:style>
  <w:style w:type="paragraph" w:customStyle="1" w:styleId="BodyTextHanging">
    <w:name w:val="Body Text Hanging"/>
    <w:aliases w:val="bh"/>
    <w:basedOn w:val="Normal"/>
    <w:pPr>
      <w:spacing w:after="240"/>
      <w:ind w:left="720" w:hanging="720"/>
    </w:pPr>
  </w:style>
  <w:style w:type="paragraph" w:styleId="BodyTextIndent2">
    <w:name w:val="Body Text Indent 2"/>
    <w:aliases w:val="i2"/>
    <w:basedOn w:val="Normal"/>
    <w:pPr>
      <w:spacing w:after="240"/>
      <w:ind w:left="1440" w:firstLine="720"/>
    </w:pPr>
  </w:style>
  <w:style w:type="paragraph" w:styleId="BodyTextIndent3">
    <w:name w:val="Body Text Indent 3"/>
    <w:aliases w:val="i3"/>
    <w:basedOn w:val="Normal"/>
    <w:pPr>
      <w:spacing w:after="240"/>
      <w:ind w:left="2160" w:firstLine="720"/>
    </w:pPr>
    <w:rPr>
      <w:szCs w:val="16"/>
    </w:rPr>
  </w:style>
  <w:style w:type="paragraph" w:styleId="Closing">
    <w:name w:val="Closing"/>
    <w:basedOn w:val="Normal"/>
    <w:semiHidden/>
    <w:pPr>
      <w:ind w:left="5040"/>
    </w:pPr>
  </w:style>
  <w:style w:type="paragraph" w:customStyle="1" w:styleId="DSBody0">
    <w:name w:val="DS Body 0"/>
    <w:basedOn w:val="Normal"/>
    <w:pPr>
      <w:spacing w:line="480" w:lineRule="auto"/>
    </w:pPr>
  </w:style>
  <w:style w:type="paragraph" w:customStyle="1" w:styleId="DSBody1">
    <w:name w:val="DS Body 1"/>
    <w:basedOn w:val="Normal"/>
    <w:pPr>
      <w:spacing w:line="480" w:lineRule="auto"/>
      <w:ind w:left="720"/>
    </w:pPr>
  </w:style>
  <w:style w:type="paragraph" w:customStyle="1" w:styleId="DSBody2">
    <w:name w:val="DS Body 2"/>
    <w:basedOn w:val="Normal"/>
    <w:pPr>
      <w:spacing w:line="480" w:lineRule="auto"/>
      <w:ind w:left="1440"/>
    </w:pPr>
  </w:style>
  <w:style w:type="paragraph" w:customStyle="1" w:styleId="DSBody3">
    <w:name w:val="DS Body 3"/>
    <w:basedOn w:val="Normal"/>
    <w:pPr>
      <w:spacing w:line="480" w:lineRule="auto"/>
      <w:ind w:left="2160"/>
    </w:pPr>
  </w:style>
  <w:style w:type="paragraph" w:customStyle="1" w:styleId="DSBody4">
    <w:name w:val="DS Body 4"/>
    <w:basedOn w:val="Normal"/>
    <w:pPr>
      <w:spacing w:line="480" w:lineRule="auto"/>
      <w:ind w:left="2880"/>
    </w:pPr>
  </w:style>
  <w:style w:type="paragraph" w:customStyle="1" w:styleId="DSBody5">
    <w:name w:val="DS Body 5"/>
    <w:basedOn w:val="Normal"/>
    <w:pPr>
      <w:spacing w:line="480" w:lineRule="auto"/>
      <w:ind w:left="3600"/>
    </w:pPr>
  </w:style>
  <w:style w:type="paragraph" w:customStyle="1" w:styleId="DSBody6">
    <w:name w:val="DS Body 6"/>
    <w:basedOn w:val="Normal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pPr>
      <w:spacing w:line="480" w:lineRule="auto"/>
      <w:ind w:firstLine="2160"/>
    </w:pPr>
  </w:style>
  <w:style w:type="paragraph" w:customStyle="1" w:styleId="DSBodyHanging">
    <w:name w:val="DS Body Hanging"/>
    <w:basedOn w:val="Normal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pPr>
      <w:spacing w:line="480" w:lineRule="auto"/>
      <w:ind w:left="720" w:right="720"/>
    </w:pPr>
  </w:style>
  <w:style w:type="paragraph" w:customStyle="1" w:styleId="DSQuote2">
    <w:name w:val="DS Quote 2"/>
    <w:basedOn w:val="Normal"/>
    <w:pPr>
      <w:spacing w:line="480" w:lineRule="auto"/>
      <w:ind w:left="1440" w:right="1440"/>
    </w:pPr>
  </w:style>
  <w:style w:type="paragraph" w:customStyle="1" w:styleId="DSQuote3">
    <w:name w:val="DS Quote 3"/>
    <w:basedOn w:val="Normal"/>
    <w:pPr>
      <w:spacing w:line="480" w:lineRule="auto"/>
      <w:ind w:left="2160" w:right="2160"/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customStyle="1" w:styleId="Note">
    <w:name w:val="Note"/>
    <w:basedOn w:val="Normal"/>
    <w:pPr>
      <w:spacing w:after="240"/>
    </w:pPr>
    <w:rPr>
      <w:i/>
    </w:rPr>
  </w:style>
  <w:style w:type="paragraph" w:customStyle="1" w:styleId="Quote1">
    <w:name w:val="Quote 1"/>
    <w:aliases w:val="q1"/>
    <w:basedOn w:val="Normal"/>
    <w:pPr>
      <w:spacing w:after="240"/>
      <w:ind w:left="720" w:right="720"/>
    </w:pPr>
  </w:style>
  <w:style w:type="paragraph" w:customStyle="1" w:styleId="Quote2">
    <w:name w:val="Quote 2"/>
    <w:aliases w:val="q2"/>
    <w:basedOn w:val="Normal"/>
    <w:pPr>
      <w:spacing w:after="240"/>
      <w:ind w:left="1440" w:right="1440"/>
    </w:pPr>
  </w:style>
  <w:style w:type="paragraph" w:customStyle="1" w:styleId="Quote3">
    <w:name w:val="Quote 3"/>
    <w:aliases w:val="q3"/>
    <w:basedOn w:val="Normal"/>
    <w:pPr>
      <w:spacing w:after="240"/>
      <w:ind w:left="2160" w:right="2160"/>
    </w:pPr>
  </w:style>
  <w:style w:type="paragraph" w:styleId="Signature">
    <w:name w:val="Signature"/>
    <w:aliases w:val="sg"/>
    <w:basedOn w:val="Normal"/>
    <w:pPr>
      <w:tabs>
        <w:tab w:val="right" w:leader="underscore" w:pos="9360"/>
      </w:tabs>
      <w:ind w:left="4320"/>
    </w:pPr>
  </w:style>
  <w:style w:type="paragraph" w:styleId="Subtitle">
    <w:name w:val="Subtitle"/>
    <w:aliases w:val="st"/>
    <w:basedOn w:val="Normal"/>
    <w:next w:val="BodyText"/>
    <w:qFormat/>
    <w:pPr>
      <w:keepNext/>
      <w:spacing w:after="240"/>
      <w:jc w:val="center"/>
      <w:outlineLvl w:val="1"/>
    </w:pPr>
    <w:rPr>
      <w:rFonts w:cs="Arial"/>
    </w:rPr>
  </w:style>
  <w:style w:type="paragraph" w:styleId="Title">
    <w:name w:val="Title"/>
    <w:aliases w:val="T0"/>
    <w:basedOn w:val="Normal"/>
    <w:next w:val="BodyText"/>
    <w:qFormat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styleId="PageNumber">
    <w:name w:val="page number"/>
    <w:basedOn w:val="DefaultParagraphFont"/>
  </w:style>
  <w:style w:type="paragraph" w:customStyle="1" w:styleId="TitleDoc">
    <w:name w:val="Title Doc"/>
    <w:aliases w:val="d0"/>
    <w:basedOn w:val="Normal"/>
    <w:next w:val="BodyText"/>
    <w:pPr>
      <w:keepNext/>
      <w:spacing w:after="480"/>
      <w:jc w:val="center"/>
    </w:pPr>
    <w:rPr>
      <w:b/>
      <w:caps/>
    </w:rPr>
  </w:style>
  <w:style w:type="paragraph" w:customStyle="1" w:styleId="Titlenotoc">
    <w:name w:val="Title no toc"/>
    <w:aliases w:val="TN"/>
    <w:basedOn w:val="Normal"/>
    <w:next w:val="BodyText"/>
    <w:pPr>
      <w:keepNext/>
      <w:spacing w:after="240"/>
      <w:jc w:val="center"/>
    </w:pPr>
    <w:rPr>
      <w:b/>
      <w:caps/>
    </w:rPr>
  </w:style>
  <w:style w:type="paragraph" w:styleId="ListBullet">
    <w:name w:val="List Bullet"/>
    <w:basedOn w:val="Normal"/>
    <w:pPr>
      <w:numPr>
        <w:numId w:val="1"/>
      </w:numPr>
    </w:pPr>
  </w:style>
  <w:style w:type="paragraph" w:styleId="ListBullet2">
    <w:name w:val="List Bullet 2"/>
    <w:basedOn w:val="Normal"/>
    <w:pPr>
      <w:numPr>
        <w:numId w:val="2"/>
      </w:numPr>
    </w:pPr>
  </w:style>
  <w:style w:type="paragraph" w:styleId="ListBullet3">
    <w:name w:val="List Bullet 3"/>
    <w:basedOn w:val="Normal"/>
    <w:pPr>
      <w:numPr>
        <w:numId w:val="3"/>
      </w:numPr>
    </w:pPr>
  </w:style>
  <w:style w:type="paragraph" w:styleId="ListBullet4">
    <w:name w:val="List Bullet 4"/>
    <w:basedOn w:val="Normal"/>
    <w:autoRedefine/>
    <w:rsid w:val="00724A5F"/>
    <w:pPr>
      <w:numPr>
        <w:numId w:val="22"/>
      </w:numPr>
      <w:ind w:left="1800"/>
    </w:pPr>
    <w:rPr>
      <w:sz w:val="22"/>
      <w:szCs w:val="22"/>
    </w:rPr>
  </w:style>
  <w:style w:type="paragraph" w:styleId="ListBullet5">
    <w:name w:val="List Bullet 5"/>
    <w:basedOn w:val="Normal"/>
    <w:pPr>
      <w:numPr>
        <w:numId w:val="4"/>
      </w:numPr>
      <w:spacing w:after="240"/>
    </w:pPr>
  </w:style>
  <w:style w:type="paragraph" w:customStyle="1" w:styleId="ListBullet6">
    <w:name w:val="List Bullet 6"/>
    <w:basedOn w:val="Normal"/>
    <w:pPr>
      <w:numPr>
        <w:numId w:val="11"/>
      </w:numPr>
      <w:spacing w:after="240"/>
    </w:pPr>
  </w:style>
  <w:style w:type="paragraph" w:customStyle="1" w:styleId="ListBullet7">
    <w:name w:val="List Bullet 7"/>
    <w:basedOn w:val="Normal"/>
    <w:pPr>
      <w:numPr>
        <w:numId w:val="12"/>
      </w:numPr>
      <w:spacing w:after="240"/>
    </w:pPr>
  </w:style>
  <w:style w:type="paragraph" w:customStyle="1" w:styleId="ListBullet8">
    <w:name w:val="List Bullet 8"/>
    <w:basedOn w:val="Normal"/>
    <w:pPr>
      <w:numPr>
        <w:numId w:val="13"/>
      </w:numPr>
      <w:spacing w:after="240"/>
    </w:pPr>
  </w:style>
  <w:style w:type="paragraph" w:styleId="ListNumber">
    <w:name w:val="List Number"/>
    <w:basedOn w:val="Normal"/>
    <w:uiPriority w:val="8"/>
    <w:qFormat/>
    <w:pPr>
      <w:numPr>
        <w:numId w:val="5"/>
      </w:numPr>
    </w:pPr>
  </w:style>
  <w:style w:type="paragraph" w:styleId="ListNumber2">
    <w:name w:val="List Number 2"/>
    <w:basedOn w:val="Normal"/>
    <w:pPr>
      <w:numPr>
        <w:numId w:val="6"/>
      </w:numPr>
    </w:pPr>
  </w:style>
  <w:style w:type="paragraph" w:styleId="ListNumber3">
    <w:name w:val="List Number 3"/>
    <w:basedOn w:val="Normal"/>
    <w:pPr>
      <w:numPr>
        <w:numId w:val="7"/>
      </w:numPr>
    </w:pPr>
  </w:style>
  <w:style w:type="paragraph" w:styleId="ListNumber4">
    <w:name w:val="List Number 4"/>
    <w:basedOn w:val="Normal"/>
    <w:pPr>
      <w:numPr>
        <w:numId w:val="8"/>
      </w:numPr>
      <w:spacing w:after="240"/>
    </w:pPr>
  </w:style>
  <w:style w:type="paragraph" w:styleId="ListNumber5">
    <w:name w:val="List Number 5"/>
    <w:basedOn w:val="Normal"/>
    <w:pPr>
      <w:numPr>
        <w:numId w:val="9"/>
      </w:numPr>
      <w:spacing w:after="240"/>
    </w:pPr>
  </w:style>
  <w:style w:type="paragraph" w:customStyle="1" w:styleId="ListNumber6">
    <w:name w:val="List Number 6"/>
    <w:basedOn w:val="Normal"/>
    <w:link w:val="ListNumber6Char"/>
    <w:pPr>
      <w:numPr>
        <w:numId w:val="14"/>
      </w:numPr>
      <w:spacing w:after="240"/>
    </w:pPr>
  </w:style>
  <w:style w:type="numbering" w:styleId="111111">
    <w:name w:val="Outline List 2"/>
    <w:basedOn w:val="NoList"/>
    <w:semiHidden/>
    <w:pPr>
      <w:numPr>
        <w:numId w:val="15"/>
      </w:numPr>
    </w:pPr>
  </w:style>
  <w:style w:type="numbering" w:styleId="1ai">
    <w:name w:val="Outline List 1"/>
    <w:basedOn w:val="NoList"/>
    <w:semiHidden/>
    <w:pPr>
      <w:numPr>
        <w:numId w:val="16"/>
      </w:numPr>
    </w:pPr>
  </w:style>
  <w:style w:type="numbering" w:styleId="ArticleSection">
    <w:name w:val="Outline List 3"/>
    <w:basedOn w:val="NoList"/>
    <w:semiHidden/>
    <w:pPr>
      <w:numPr>
        <w:numId w:val="17"/>
      </w:numPr>
    </w:pPr>
  </w:style>
  <w:style w:type="paragraph" w:styleId="NormalWeb">
    <w:name w:val="Normal (Web)"/>
    <w:basedOn w:val="Normal"/>
    <w:semiHidden/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link w:val="PlainTextChar"/>
    <w:uiPriority w:val="99"/>
    <w:semiHidden/>
    <w:rPr>
      <w:rFonts w:ascii="Courier New" w:hAnsi="Courier New" w:cs="Courier New"/>
      <w:sz w:val="20"/>
      <w:szCs w:val="20"/>
    </w:rPr>
  </w:style>
  <w:style w:type="paragraph" w:styleId="TOC1">
    <w:name w:val="toc 1"/>
    <w:basedOn w:val="Normal"/>
    <w:next w:val="Normal"/>
    <w:pPr>
      <w:spacing w:before="240"/>
      <w:ind w:left="720" w:hanging="720"/>
    </w:pPr>
  </w:style>
  <w:style w:type="paragraph" w:styleId="TOC2">
    <w:name w:val="toc 2"/>
    <w:basedOn w:val="Normal"/>
    <w:next w:val="Normal"/>
    <w:pPr>
      <w:ind w:left="1440" w:hanging="720"/>
    </w:pPr>
  </w:style>
  <w:style w:type="paragraph" w:styleId="TOC3">
    <w:name w:val="toc 3"/>
    <w:basedOn w:val="Normal"/>
    <w:next w:val="Normal"/>
    <w:pPr>
      <w:ind w:left="2160" w:hanging="720"/>
    </w:pPr>
  </w:style>
  <w:style w:type="paragraph" w:styleId="TOC4">
    <w:name w:val="toc 4"/>
    <w:basedOn w:val="Normal"/>
    <w:next w:val="Normal"/>
    <w:pPr>
      <w:ind w:left="2880" w:hanging="720"/>
    </w:pPr>
  </w:style>
  <w:style w:type="paragraph" w:styleId="TOC5">
    <w:name w:val="toc 5"/>
    <w:basedOn w:val="Normal"/>
    <w:next w:val="Normal"/>
    <w:pPr>
      <w:ind w:left="3240" w:hanging="720"/>
    </w:pPr>
  </w:style>
  <w:style w:type="paragraph" w:styleId="TOC6">
    <w:name w:val="toc 6"/>
    <w:basedOn w:val="Normal"/>
    <w:next w:val="Normal"/>
    <w:pPr>
      <w:ind w:left="3600" w:hanging="720"/>
    </w:pPr>
  </w:style>
  <w:style w:type="paragraph" w:styleId="TOC7">
    <w:name w:val="toc 7"/>
    <w:basedOn w:val="Normal"/>
    <w:next w:val="Normal"/>
    <w:pPr>
      <w:ind w:left="3960" w:hanging="720"/>
    </w:pPr>
  </w:style>
  <w:style w:type="paragraph" w:styleId="TOC8">
    <w:name w:val="toc 8"/>
    <w:basedOn w:val="Normal"/>
    <w:next w:val="Normal"/>
    <w:pPr>
      <w:ind w:left="4320" w:hanging="720"/>
    </w:pPr>
  </w:style>
  <w:style w:type="paragraph" w:styleId="TOC9">
    <w:name w:val="toc 9"/>
    <w:basedOn w:val="Normal"/>
    <w:next w:val="Normal"/>
    <w:pPr>
      <w:ind w:left="4680" w:hanging="720"/>
    </w:pPr>
  </w:style>
  <w:style w:type="paragraph" w:customStyle="1" w:styleId="NSSecond1">
    <w:name w:val="NSSecond 1"/>
    <w:basedOn w:val="Normal"/>
    <w:pPr>
      <w:numPr>
        <w:numId w:val="18"/>
      </w:numPr>
      <w:spacing w:after="240"/>
    </w:pPr>
  </w:style>
  <w:style w:type="paragraph" w:customStyle="1" w:styleId="NSSecond2">
    <w:name w:val="NSSecond 2"/>
    <w:basedOn w:val="Normal"/>
    <w:pPr>
      <w:numPr>
        <w:ilvl w:val="1"/>
        <w:numId w:val="18"/>
      </w:numPr>
      <w:spacing w:after="240"/>
    </w:pPr>
  </w:style>
  <w:style w:type="paragraph" w:customStyle="1" w:styleId="NSSecond3">
    <w:name w:val="NSSecond 3"/>
    <w:basedOn w:val="Normal"/>
    <w:pPr>
      <w:numPr>
        <w:ilvl w:val="2"/>
        <w:numId w:val="18"/>
      </w:numPr>
      <w:spacing w:after="240"/>
    </w:pPr>
  </w:style>
  <w:style w:type="paragraph" w:customStyle="1" w:styleId="NSSecond4">
    <w:name w:val="NSSecond 4"/>
    <w:basedOn w:val="Normal"/>
    <w:pPr>
      <w:numPr>
        <w:ilvl w:val="3"/>
        <w:numId w:val="18"/>
      </w:numPr>
      <w:spacing w:after="240"/>
    </w:pPr>
  </w:style>
  <w:style w:type="paragraph" w:customStyle="1" w:styleId="NSSecond5">
    <w:name w:val="NSSecond 5"/>
    <w:basedOn w:val="Normal"/>
    <w:pPr>
      <w:numPr>
        <w:ilvl w:val="4"/>
        <w:numId w:val="18"/>
      </w:numPr>
      <w:spacing w:after="240"/>
    </w:pPr>
  </w:style>
  <w:style w:type="paragraph" w:customStyle="1" w:styleId="NSSecond6">
    <w:name w:val="NSSecond 6"/>
    <w:basedOn w:val="Normal"/>
    <w:pPr>
      <w:numPr>
        <w:ilvl w:val="5"/>
        <w:numId w:val="18"/>
      </w:numPr>
      <w:spacing w:after="240"/>
    </w:pPr>
  </w:style>
  <w:style w:type="paragraph" w:customStyle="1" w:styleId="NSThird1">
    <w:name w:val="NSThird 1"/>
    <w:basedOn w:val="Normal"/>
    <w:pPr>
      <w:numPr>
        <w:ilvl w:val="6"/>
        <w:numId w:val="18"/>
      </w:numPr>
      <w:spacing w:after="240"/>
    </w:pPr>
  </w:style>
  <w:style w:type="paragraph" w:customStyle="1" w:styleId="NSThird2">
    <w:name w:val="NSThird 2"/>
    <w:basedOn w:val="Normal"/>
    <w:pPr>
      <w:numPr>
        <w:ilvl w:val="7"/>
        <w:numId w:val="18"/>
      </w:numPr>
      <w:spacing w:after="240"/>
    </w:pPr>
  </w:style>
  <w:style w:type="paragraph" w:customStyle="1" w:styleId="NSThird3">
    <w:name w:val="NSThird 3"/>
    <w:basedOn w:val="Normal"/>
    <w:pPr>
      <w:numPr>
        <w:ilvl w:val="8"/>
        <w:numId w:val="18"/>
      </w:numPr>
      <w:spacing w:after="240"/>
    </w:pPr>
  </w:style>
  <w:style w:type="paragraph" w:customStyle="1" w:styleId="Initials">
    <w:name w:val="Initials"/>
    <w:basedOn w:val="Normal"/>
    <w:pPr>
      <w:spacing w:before="240"/>
    </w:pPr>
  </w:style>
  <w:style w:type="paragraph" w:customStyle="1" w:styleId="servedby">
    <w:name w:val="servedby"/>
    <w:basedOn w:val="Normal"/>
  </w:style>
  <w:style w:type="paragraph" w:customStyle="1" w:styleId="ListNumber7">
    <w:name w:val="List Number 7"/>
    <w:basedOn w:val="Normal"/>
    <w:pPr>
      <w:numPr>
        <w:numId w:val="19"/>
      </w:numPr>
      <w:spacing w:after="240"/>
    </w:pPr>
  </w:style>
  <w:style w:type="paragraph" w:styleId="TOAHeading">
    <w:name w:val="toa heading"/>
    <w:basedOn w:val="Normal"/>
    <w:next w:val="Normal"/>
    <w:pPr>
      <w:keepNext/>
      <w:spacing w:before="240" w:after="120"/>
    </w:pPr>
    <w:rPr>
      <w:rFonts w:cs="Arial"/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LBU">
    <w:name w:val="Title 1LBU"/>
    <w:aliases w:val="T1"/>
    <w:basedOn w:val="Normal"/>
    <w:next w:val="BodyText"/>
    <w:pPr>
      <w:keepNext/>
      <w:spacing w:after="240"/>
    </w:pPr>
    <w:rPr>
      <w:b/>
      <w:u w:val="single"/>
    </w:rPr>
  </w:style>
  <w:style w:type="paragraph" w:customStyle="1" w:styleId="Title2BC">
    <w:name w:val="Title 2BC"/>
    <w:aliases w:val="T2"/>
    <w:basedOn w:val="Normal"/>
    <w:next w:val="BodyText"/>
    <w:pPr>
      <w:keepNext/>
      <w:spacing w:after="240"/>
      <w:jc w:val="center"/>
    </w:pPr>
    <w:rPr>
      <w:b/>
    </w:rPr>
  </w:style>
  <w:style w:type="paragraph" w:customStyle="1" w:styleId="Title3BUAC">
    <w:name w:val="Title 3BUAC"/>
    <w:aliases w:val="T3"/>
    <w:basedOn w:val="Normal"/>
    <w:next w:val="BodyText"/>
    <w:pPr>
      <w:keepNext/>
      <w:spacing w:after="240"/>
      <w:jc w:val="center"/>
    </w:pPr>
    <w:rPr>
      <w:b/>
      <w:caps/>
      <w:szCs w:val="26"/>
      <w:u w:val="single"/>
    </w:rPr>
  </w:style>
  <w:style w:type="paragraph" w:customStyle="1" w:styleId="Title4BUC">
    <w:name w:val="Title 4BUC"/>
    <w:aliases w:val="T4"/>
    <w:basedOn w:val="Normal"/>
    <w:next w:val="BodyText"/>
    <w:pPr>
      <w:keepNext/>
      <w:spacing w:after="240"/>
      <w:jc w:val="center"/>
    </w:pPr>
    <w:rPr>
      <w:b/>
      <w:u w:val="single"/>
    </w:rPr>
  </w:style>
  <w:style w:type="paragraph" w:customStyle="1" w:styleId="RecitalWrap">
    <w:name w:val="Recital # Wrap"/>
    <w:basedOn w:val="Normal"/>
    <w:pPr>
      <w:numPr>
        <w:numId w:val="20"/>
      </w:numPr>
      <w:spacing w:after="240"/>
    </w:pPr>
  </w:style>
  <w:style w:type="paragraph" w:customStyle="1" w:styleId="RecitalIndent">
    <w:name w:val="Recital # Indent"/>
    <w:basedOn w:val="Normal"/>
    <w:pPr>
      <w:numPr>
        <w:numId w:val="21"/>
      </w:numPr>
      <w:spacing w:after="240"/>
    </w:p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ListNumber6Char">
    <w:name w:val="List Number 6 Char"/>
    <w:basedOn w:val="DefaultParagraphFont"/>
    <w:link w:val="ListNumber6"/>
    <w:rPr>
      <w:sz w:val="26"/>
      <w:szCs w:val="24"/>
    </w:rPr>
  </w:style>
  <w:style w:type="character" w:customStyle="1" w:styleId="Heading1Char">
    <w:name w:val="Heading 1 Char"/>
    <w:basedOn w:val="DefaultParagraphFont"/>
    <w:link w:val="Heading1"/>
    <w:rsid w:val="0047298E"/>
    <w:rPr>
      <w:rFonts w:cs="Arial"/>
      <w:bCs/>
      <w:sz w:val="26"/>
      <w:szCs w:val="24"/>
    </w:rPr>
  </w:style>
  <w:style w:type="character" w:customStyle="1" w:styleId="BodyTextFirstIndentChar">
    <w:name w:val="Body Text First Indent Char"/>
    <w:aliases w:val="L1 Char"/>
    <w:basedOn w:val="DefaultParagraphFont"/>
    <w:link w:val="BodyTextFirstIndent"/>
    <w:rsid w:val="00C9049C"/>
    <w:rPr>
      <w:sz w:val="26"/>
      <w:szCs w:val="24"/>
    </w:rPr>
  </w:style>
  <w:style w:type="paragraph" w:styleId="Revision">
    <w:name w:val="Revision"/>
    <w:hidden/>
    <w:uiPriority w:val="99"/>
    <w:semiHidden/>
    <w:rsid w:val="00493334"/>
    <w:rPr>
      <w:sz w:val="26"/>
      <w:szCs w:val="24"/>
    </w:rPr>
  </w:style>
  <w:style w:type="character" w:styleId="Hyperlink">
    <w:name w:val="Hyperlink"/>
    <w:basedOn w:val="DefaultParagraphFont"/>
    <w:uiPriority w:val="99"/>
    <w:unhideWhenUsed/>
    <w:rsid w:val="00B05E0F"/>
    <w:rPr>
      <w:color w:val="0563C1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05E0F"/>
    <w:rPr>
      <w:rFonts w:ascii="Courier New" w:hAnsi="Courier New" w:cs="Courier New"/>
    </w:rPr>
  </w:style>
  <w:style w:type="character" w:styleId="UnresolvedMention">
    <w:name w:val="Unresolved Mention"/>
    <w:basedOn w:val="DefaultParagraphFont"/>
    <w:uiPriority w:val="99"/>
    <w:semiHidden/>
    <w:unhideWhenUsed/>
    <w:rsid w:val="00677E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2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kgroup%20templates\Firm%20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A7CA9-54CC-49D1-9840-B6933E9F8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 Blank.dot</Template>
  <TotalTime>0</TotalTime>
  <Pages>1</Pages>
  <Words>131</Words>
  <Characters>736</Characters>
  <Application>Microsoft Office Word</Application>
  <DocSecurity>0</DocSecurity>
  <PresentationFormat/>
  <Lines>22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2024-11-04 Annual Meeting/Town Hall - Hudson Hills MD (00973612).DOCX</vt:lpstr>
    </vt:vector>
  </TitlesOfParts>
  <Manager/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2024-11-04 Annual Meeting/Town Hall - Hudson Hills MD (00973612).DOCX</dc:title>
  <dc:subject>00973612.DOCX /  /font=8</dc:subject>
  <dc:creator/>
  <cp:keywords/>
  <dc:description/>
  <cp:lastModifiedBy/>
  <cp:revision>1</cp:revision>
  <cp:lastPrinted>2011-12-09T22:04:00Z</cp:lastPrinted>
  <dcterms:created xsi:type="dcterms:W3CDTF">2024-10-29T17:34:00Z</dcterms:created>
  <dcterms:modified xsi:type="dcterms:W3CDTF">2024-10-30T15:54:00Z</dcterms:modified>
  <cp:category/>
</cp:coreProperties>
</file>